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57" w:rsidRDefault="00F96E97" w:rsidP="00AB1B81">
      <w:pPr>
        <w:rPr>
          <w:b/>
          <w:sz w:val="36"/>
        </w:rPr>
      </w:pPr>
      <w:r>
        <w:rPr>
          <w:b/>
          <w:sz w:val="36"/>
        </w:rPr>
        <w:t>Positief denken</w:t>
      </w:r>
    </w:p>
    <w:p w:rsidR="00F96E97" w:rsidRDefault="00F96E97" w:rsidP="00AB1B81">
      <w:pPr>
        <w:rPr>
          <w:b/>
          <w:sz w:val="24"/>
        </w:rPr>
      </w:pPr>
    </w:p>
    <w:p w:rsidR="00F96E97" w:rsidRDefault="00F96E97" w:rsidP="00AB1B81">
      <w:pPr>
        <w:rPr>
          <w:sz w:val="24"/>
        </w:rPr>
      </w:pPr>
      <w:r>
        <w:rPr>
          <w:b/>
          <w:sz w:val="24"/>
        </w:rPr>
        <w:t xml:space="preserve">Maandag: </w:t>
      </w:r>
      <w:r>
        <w:rPr>
          <w:sz w:val="24"/>
        </w:rPr>
        <w:t>lekker ontbeten cornflakes, met goede been uit bed gestapt, tussenuur op school, droog naar huis, niet veel huiswerk</w:t>
      </w:r>
    </w:p>
    <w:p w:rsidR="00F96E97" w:rsidRDefault="00F96E97" w:rsidP="00AB1B81">
      <w:pPr>
        <w:rPr>
          <w:sz w:val="24"/>
        </w:rPr>
      </w:pPr>
    </w:p>
    <w:p w:rsidR="00F96E97" w:rsidRDefault="00F96E97" w:rsidP="00AB1B81">
      <w:pPr>
        <w:rPr>
          <w:sz w:val="24"/>
        </w:rPr>
      </w:pPr>
      <w:r>
        <w:rPr>
          <w:b/>
          <w:sz w:val="24"/>
        </w:rPr>
        <w:t xml:space="preserve">Dinsdag: </w:t>
      </w:r>
      <w:r w:rsidRPr="00F96E97">
        <w:rPr>
          <w:sz w:val="24"/>
        </w:rPr>
        <w:t>1</w:t>
      </w:r>
      <w:r w:rsidRPr="00F96E97">
        <w:rPr>
          <w:sz w:val="24"/>
          <w:vertAlign w:val="superscript"/>
        </w:rPr>
        <w:t>e</w:t>
      </w:r>
      <w:r w:rsidRPr="00F96E97">
        <w:rPr>
          <w:sz w:val="24"/>
        </w:rPr>
        <w:t xml:space="preserve"> 2uur vrij, goed cijfer op de toets</w:t>
      </w:r>
      <w:r>
        <w:rPr>
          <w:sz w:val="24"/>
        </w:rPr>
        <w:t xml:space="preserve">, </w:t>
      </w:r>
      <w:r w:rsidR="00245FDD">
        <w:rPr>
          <w:sz w:val="24"/>
        </w:rPr>
        <w:t>geld teruggekregen, geen huiswerk, leuk even gegamed</w:t>
      </w:r>
    </w:p>
    <w:p w:rsidR="00245FDD" w:rsidRDefault="00245FDD" w:rsidP="00AB1B81">
      <w:pPr>
        <w:rPr>
          <w:sz w:val="24"/>
        </w:rPr>
      </w:pPr>
    </w:p>
    <w:p w:rsidR="00245FDD" w:rsidRDefault="00245FDD" w:rsidP="00AB1B81">
      <w:pPr>
        <w:rPr>
          <w:sz w:val="24"/>
        </w:rPr>
      </w:pPr>
      <w:r>
        <w:rPr>
          <w:b/>
          <w:sz w:val="24"/>
        </w:rPr>
        <w:t>Woensdag:</w:t>
      </w:r>
      <w:r>
        <w:rPr>
          <w:sz w:val="24"/>
        </w:rPr>
        <w:t xml:space="preserve"> week op de helft, Den Haag, lekker Mac gegeten, op de tour, laat op bed</w:t>
      </w:r>
    </w:p>
    <w:p w:rsidR="00245FDD" w:rsidRDefault="00245FDD" w:rsidP="00AB1B81">
      <w:pPr>
        <w:rPr>
          <w:sz w:val="24"/>
        </w:rPr>
      </w:pPr>
    </w:p>
    <w:p w:rsidR="00245FDD" w:rsidRDefault="00245FDD" w:rsidP="00AB1B81">
      <w:pPr>
        <w:rPr>
          <w:sz w:val="24"/>
        </w:rPr>
      </w:pPr>
      <w:r>
        <w:rPr>
          <w:b/>
          <w:sz w:val="24"/>
        </w:rPr>
        <w:t>Donderdag:</w:t>
      </w:r>
      <w:r>
        <w:rPr>
          <w:sz w:val="24"/>
        </w:rPr>
        <w:t xml:space="preserve"> bijna weekend, rustige schooldag, goed humeur, geen lichamelijke klachten, pizza gehad</w:t>
      </w:r>
    </w:p>
    <w:p w:rsidR="00245FDD" w:rsidRDefault="00245FDD" w:rsidP="00AB1B81">
      <w:pPr>
        <w:rPr>
          <w:sz w:val="24"/>
        </w:rPr>
      </w:pPr>
    </w:p>
    <w:p w:rsidR="00245FDD" w:rsidRDefault="00245FDD" w:rsidP="00AB1B81">
      <w:pPr>
        <w:rPr>
          <w:sz w:val="24"/>
        </w:rPr>
      </w:pPr>
      <w:r>
        <w:rPr>
          <w:b/>
          <w:sz w:val="24"/>
        </w:rPr>
        <w:t xml:space="preserve">Vrijdag: </w:t>
      </w:r>
      <w:r>
        <w:rPr>
          <w:sz w:val="24"/>
        </w:rPr>
        <w:t>1</w:t>
      </w:r>
      <w:r w:rsidRPr="00245FDD">
        <w:rPr>
          <w:sz w:val="24"/>
          <w:vertAlign w:val="superscript"/>
        </w:rPr>
        <w:t>e</w:t>
      </w:r>
      <w:r w:rsidR="00DD4B40">
        <w:rPr>
          <w:sz w:val="24"/>
        </w:rPr>
        <w:t xml:space="preserve"> vrij, goed geslapen</w:t>
      </w:r>
      <w:r>
        <w:rPr>
          <w:sz w:val="24"/>
        </w:rPr>
        <w:t>, weekend, lekker lang achter PlayStation gezeten, naar oma gegaan</w:t>
      </w:r>
    </w:p>
    <w:p w:rsidR="00DD4B40" w:rsidRDefault="00DD4B40" w:rsidP="00AB1B81">
      <w:pPr>
        <w:rPr>
          <w:sz w:val="24"/>
        </w:rPr>
      </w:pPr>
    </w:p>
    <w:p w:rsidR="00DD4B40" w:rsidRDefault="00DD4B40" w:rsidP="00AB1B81">
      <w:pPr>
        <w:rPr>
          <w:sz w:val="24"/>
        </w:rPr>
      </w:pPr>
      <w:r>
        <w:rPr>
          <w:b/>
          <w:sz w:val="24"/>
        </w:rPr>
        <w:t xml:space="preserve">Zaterdag: </w:t>
      </w:r>
      <w:r>
        <w:rPr>
          <w:sz w:val="24"/>
        </w:rPr>
        <w:t xml:space="preserve">uitgeslapen, uit eten, naar Leeuwarden, </w:t>
      </w:r>
      <w:r w:rsidR="00B05207">
        <w:rPr>
          <w:sz w:val="24"/>
        </w:rPr>
        <w:t>naar vriend, game uitgespeeld</w:t>
      </w:r>
    </w:p>
    <w:p w:rsidR="00B05207" w:rsidRDefault="00B05207" w:rsidP="00AB1B81">
      <w:pPr>
        <w:rPr>
          <w:sz w:val="24"/>
        </w:rPr>
      </w:pPr>
    </w:p>
    <w:p w:rsidR="00B05207" w:rsidRDefault="00B05207" w:rsidP="00AB1B81">
      <w:pPr>
        <w:rPr>
          <w:sz w:val="24"/>
        </w:rPr>
      </w:pPr>
      <w:r>
        <w:rPr>
          <w:b/>
          <w:sz w:val="24"/>
        </w:rPr>
        <w:t>Zondag:</w:t>
      </w:r>
      <w:r>
        <w:rPr>
          <w:sz w:val="24"/>
        </w:rPr>
        <w:t xml:space="preserve"> lui, weer uitgeslapen, met zusje aan het gamen geweest, serie gekeken, geen </w:t>
      </w:r>
      <w:proofErr w:type="spellStart"/>
      <w:r>
        <w:rPr>
          <w:sz w:val="24"/>
        </w:rPr>
        <w:t>hw</w:t>
      </w:r>
      <w:proofErr w:type="spellEnd"/>
    </w:p>
    <w:p w:rsidR="00E46299" w:rsidRDefault="00E46299" w:rsidP="00AB1B81">
      <w:pPr>
        <w:rPr>
          <w:sz w:val="24"/>
        </w:rPr>
      </w:pPr>
    </w:p>
    <w:p w:rsidR="00E46299" w:rsidRDefault="00E46299" w:rsidP="00AB1B81">
      <w:pPr>
        <w:rPr>
          <w:sz w:val="24"/>
        </w:rPr>
      </w:pPr>
    </w:p>
    <w:p w:rsidR="00E46299" w:rsidRDefault="00E46299" w:rsidP="00AB1B81">
      <w:pPr>
        <w:rPr>
          <w:sz w:val="24"/>
        </w:rPr>
      </w:pPr>
      <w:r>
        <w:rPr>
          <w:noProof/>
        </w:rPr>
        <w:drawing>
          <wp:inline distT="0" distB="0" distL="0" distR="0" wp14:anchorId="4793F1BB" wp14:editId="2E3B88B7">
            <wp:extent cx="3987659" cy="5330505"/>
            <wp:effectExtent l="0" t="4762" r="8572" b="8573"/>
            <wp:docPr id="1026" name="Picture 2" descr="https://attachment.outlook.office.net/owa/chriselzinga2001@outlook.com/service.svc/s/GetAttachmentThumbnail?id=AQMkADAwATM0MDAAMS1kMzIxLWU5YWItMDACLTAwCgBGAAADEDbCRvhLEU%2BLOOw%2FoiXguQcA62ZaAoK21E%2BseTz8JQfIPgAAAgEMAAAA62ZaAoK21E%2BseTz8JQfIPgAAAH0AtVEAAAABEgAQAIDc%2FXEclH1Lm1hCp6jR3Hc%3D&amp;thumbnailType=2&amp;X-OWA-CANARY=OxtwAMJUIkKr0UDXEeqazEBn00v1OtQYiE4AaHHaDbuXNsOQunm8sxFhksSA32wSSL6_GUROHQU.&amp;token=4b4801ce-4ccc-49c8-b5b9-e4148fe16931&amp;owa=outlook.live.com&amp;is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attachment.outlook.office.net/owa/chriselzinga2001@outlook.com/service.svc/s/GetAttachmentThumbnail?id=AQMkADAwATM0MDAAMS1kMzIxLWU5YWItMDACLTAwCgBGAAADEDbCRvhLEU%2BLOOw%2FoiXguQcA62ZaAoK21E%2BseTz8JQfIPgAAAgEMAAAA62ZaAoK21E%2BseTz8JQfIPgAAAH0AtVEAAAABEgAQAIDc%2FXEclH1Lm1hCp6jR3Hc%3D&amp;thumbnailType=2&amp;X-OWA-CANARY=OxtwAMJUIkKr0UDXEeqazEBn00v1OtQYiE4AaHHaDbuXNsOQunm8sxFhksSA32wSSL6_GUROHQU.&amp;token=4b4801ce-4ccc-49c8-b5b9-e4148fe16931&amp;owa=outlook.live.com&amp;isc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1624" cy="53358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2444D" w:rsidRDefault="0032444D" w:rsidP="00AB1B81">
      <w:pPr>
        <w:rPr>
          <w:sz w:val="24"/>
        </w:rPr>
      </w:pPr>
    </w:p>
    <w:p w:rsidR="0032444D" w:rsidRDefault="0032444D" w:rsidP="00AB1B81">
      <w:pPr>
        <w:rPr>
          <w:sz w:val="24"/>
        </w:rPr>
      </w:pPr>
      <w:r>
        <w:rPr>
          <w:sz w:val="24"/>
        </w:rPr>
        <w:t xml:space="preserve">Negatief </w:t>
      </w:r>
      <w:r w:rsidRPr="0032444D">
        <w:rPr>
          <w:sz w:val="24"/>
        </w:rPr>
        <w:sym w:font="Wingdings" w:char="F04C"/>
      </w:r>
    </w:p>
    <w:p w:rsidR="0032444D" w:rsidRDefault="0032444D" w:rsidP="00AB1B81">
      <w:pPr>
        <w:rPr>
          <w:sz w:val="24"/>
        </w:rPr>
      </w:pPr>
    </w:p>
    <w:p w:rsidR="0032444D" w:rsidRDefault="0032444D" w:rsidP="00AB1B81">
      <w:pPr>
        <w:rPr>
          <w:sz w:val="24"/>
        </w:rPr>
      </w:pPr>
      <w:r>
        <w:rPr>
          <w:sz w:val="24"/>
        </w:rPr>
        <w:t xml:space="preserve">Maandag: regen, verslapen, slecht internet, ruzie met zusje, </w:t>
      </w:r>
      <w:proofErr w:type="spellStart"/>
      <w:r>
        <w:rPr>
          <w:sz w:val="24"/>
        </w:rPr>
        <w:t>wortellen</w:t>
      </w:r>
      <w:proofErr w:type="spellEnd"/>
      <w:r>
        <w:rPr>
          <w:sz w:val="24"/>
        </w:rPr>
        <w:t xml:space="preserve"> eten</w:t>
      </w:r>
    </w:p>
    <w:p w:rsidR="0032444D" w:rsidRDefault="0032444D" w:rsidP="00AB1B81">
      <w:pPr>
        <w:rPr>
          <w:sz w:val="24"/>
        </w:rPr>
      </w:pPr>
      <w:r>
        <w:rPr>
          <w:sz w:val="24"/>
        </w:rPr>
        <w:lastRenderedPageBreak/>
        <w:t>Dinsdag: weer regen, veel huiswerk, toets ging slecht, verveling, vroeg slapen</w:t>
      </w:r>
    </w:p>
    <w:p w:rsidR="0032444D" w:rsidRDefault="0032444D" w:rsidP="00AB1B81">
      <w:pPr>
        <w:rPr>
          <w:sz w:val="24"/>
        </w:rPr>
      </w:pPr>
    </w:p>
    <w:p w:rsidR="0032444D" w:rsidRDefault="0032444D" w:rsidP="00AB1B81">
      <w:pPr>
        <w:rPr>
          <w:sz w:val="24"/>
        </w:rPr>
      </w:pPr>
      <w:r>
        <w:rPr>
          <w:sz w:val="24"/>
        </w:rPr>
        <w:t>Woensdag: band leeg, verslapen alweer, verkouden, hoofdpijn, blunder</w:t>
      </w:r>
    </w:p>
    <w:p w:rsidR="0032444D" w:rsidRDefault="0032444D" w:rsidP="00AB1B81">
      <w:pPr>
        <w:rPr>
          <w:sz w:val="24"/>
        </w:rPr>
      </w:pPr>
    </w:p>
    <w:p w:rsidR="0032444D" w:rsidRDefault="0032444D" w:rsidP="00AB1B81">
      <w:pPr>
        <w:rPr>
          <w:sz w:val="24"/>
        </w:rPr>
      </w:pPr>
      <w:r>
        <w:rPr>
          <w:sz w:val="24"/>
        </w:rPr>
        <w:t>Donderdag: rotweer, nog steeds verkouden, koekjes op, veel geleerd, boektoets</w:t>
      </w:r>
    </w:p>
    <w:p w:rsidR="0032444D" w:rsidRDefault="0032444D" w:rsidP="00AB1B81">
      <w:pPr>
        <w:rPr>
          <w:sz w:val="24"/>
        </w:rPr>
      </w:pPr>
    </w:p>
    <w:p w:rsidR="0032444D" w:rsidRDefault="0032444D" w:rsidP="00AB1B81">
      <w:pPr>
        <w:rPr>
          <w:sz w:val="24"/>
        </w:rPr>
      </w:pPr>
      <w:r>
        <w:rPr>
          <w:sz w:val="24"/>
        </w:rPr>
        <w:t>Vrijdag: moe, nablijven, weer kut, fiets stuk, boos vanwege ps4</w:t>
      </w:r>
    </w:p>
    <w:p w:rsidR="0032444D" w:rsidRDefault="0032444D" w:rsidP="00AB1B81">
      <w:pPr>
        <w:rPr>
          <w:sz w:val="24"/>
        </w:rPr>
      </w:pPr>
    </w:p>
    <w:p w:rsidR="0032444D" w:rsidRDefault="0032444D" w:rsidP="00AB1B81">
      <w:pPr>
        <w:rPr>
          <w:sz w:val="24"/>
        </w:rPr>
      </w:pPr>
      <w:r>
        <w:rPr>
          <w:sz w:val="24"/>
        </w:rPr>
        <w:t xml:space="preserve">Zaterdag: </w:t>
      </w:r>
      <w:proofErr w:type="spellStart"/>
      <w:r>
        <w:rPr>
          <w:sz w:val="24"/>
        </w:rPr>
        <w:t>hw</w:t>
      </w:r>
      <w:proofErr w:type="spellEnd"/>
      <w:r>
        <w:rPr>
          <w:sz w:val="24"/>
        </w:rPr>
        <w:t xml:space="preserve"> maken, </w:t>
      </w:r>
      <w:proofErr w:type="spellStart"/>
      <w:r>
        <w:rPr>
          <w:sz w:val="24"/>
        </w:rPr>
        <w:t>donald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duck</w:t>
      </w:r>
      <w:proofErr w:type="spellEnd"/>
      <w:r>
        <w:rPr>
          <w:sz w:val="24"/>
        </w:rPr>
        <w:t xml:space="preserve"> te laat, zusje slecht humeur, regen tijdens werk, alleen op ps4</w:t>
      </w:r>
    </w:p>
    <w:p w:rsidR="0032444D" w:rsidRDefault="0032444D" w:rsidP="00AB1B81">
      <w:pPr>
        <w:rPr>
          <w:sz w:val="24"/>
        </w:rPr>
      </w:pPr>
    </w:p>
    <w:p w:rsidR="0032444D" w:rsidRPr="00B05207" w:rsidRDefault="0032444D" w:rsidP="00AB1B81">
      <w:pPr>
        <w:rPr>
          <w:sz w:val="24"/>
        </w:rPr>
      </w:pPr>
      <w:r>
        <w:rPr>
          <w:sz w:val="24"/>
        </w:rPr>
        <w:t>Zondag: bijna weer school, hoofdpijn, weer huiswerk, internet eruit, gezeur</w:t>
      </w:r>
      <w:bookmarkStart w:id="0" w:name="_GoBack"/>
      <w:bookmarkEnd w:id="0"/>
    </w:p>
    <w:sectPr w:rsidR="0032444D" w:rsidRPr="00B0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0E21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63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3C2A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121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D47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4C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66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C68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FCB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98F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97"/>
    <w:rsid w:val="001C55EA"/>
    <w:rsid w:val="00245FDD"/>
    <w:rsid w:val="002C1312"/>
    <w:rsid w:val="0032444D"/>
    <w:rsid w:val="007F7A57"/>
    <w:rsid w:val="0089535F"/>
    <w:rsid w:val="00AB1B81"/>
    <w:rsid w:val="00B05207"/>
    <w:rsid w:val="00DD4B40"/>
    <w:rsid w:val="00E46299"/>
    <w:rsid w:val="00F9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38766-0C2C-4BB9-AEE3-6FAB4743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1312"/>
    <w:rPr>
      <w:rFonts w:ascii="Calibri" w:hAnsi="Calibri"/>
      <w:szCs w:val="24"/>
    </w:rPr>
  </w:style>
  <w:style w:type="paragraph" w:styleId="Kop1">
    <w:name w:val="heading 1"/>
    <w:basedOn w:val="Standaard"/>
    <w:next w:val="Standaard"/>
    <w:qFormat/>
    <w:rsid w:val="0089535F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89535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89535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4C12AFA9</Template>
  <TotalTime>1</TotalTime>
  <Pages>2</Pages>
  <Words>180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Liudger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Elzinga</dc:creator>
  <cp:keywords/>
  <dc:description/>
  <cp:lastModifiedBy>Chris Elzinga</cp:lastModifiedBy>
  <cp:revision>2</cp:revision>
  <dcterms:created xsi:type="dcterms:W3CDTF">2017-03-20T11:43:00Z</dcterms:created>
  <dcterms:modified xsi:type="dcterms:W3CDTF">2017-03-20T11:43:00Z</dcterms:modified>
</cp:coreProperties>
</file>