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bookmarkStart w:id="0" w:name="_GoBack"/>
      <w:bookmarkEnd w:id="0"/>
      <w:r>
        <w:rPr>
          <w:rFonts w:ascii="HelveticaNeue" w:hAnsi="HelveticaNeue" w:cs="HelveticaNeue"/>
          <w:sz w:val="24"/>
        </w:rPr>
        <w:t>-Waar ben jij goed in?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 xml:space="preserve">Survival 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-Bedenk een compliment voor je klasgenoot.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 xml:space="preserve">De game </w:t>
      </w:r>
      <w:proofErr w:type="spellStart"/>
      <w:r>
        <w:rPr>
          <w:rFonts w:ascii="HelveticaNeue" w:hAnsi="HelveticaNeue" w:cs="HelveticaNeue"/>
          <w:sz w:val="24"/>
        </w:rPr>
        <w:t>dark</w:t>
      </w:r>
      <w:proofErr w:type="spellEnd"/>
      <w:r>
        <w:rPr>
          <w:rFonts w:ascii="HelveticaNeue" w:hAnsi="HelveticaNeue" w:cs="HelveticaNeue"/>
          <w:sz w:val="24"/>
        </w:rPr>
        <w:t xml:space="preserve"> </w:t>
      </w:r>
      <w:proofErr w:type="spellStart"/>
      <w:r>
        <w:rPr>
          <w:rFonts w:ascii="HelveticaNeue" w:hAnsi="HelveticaNeue" w:cs="HelveticaNeue"/>
          <w:sz w:val="24"/>
        </w:rPr>
        <w:t>souls</w:t>
      </w:r>
      <w:proofErr w:type="spellEnd"/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-Bedenk een compliment voor jezelf.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Ik kan verre afstanden hardlopen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-Met wie (in de klas) voel je je het meest verwant? M.a.w.: In wie herken jij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jezelf het meest?</w:t>
      </w:r>
    </w:p>
    <w:p w:rsidR="000A5E01" w:rsidRDefault="0046384E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niemand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-Als jij verdrietig bent, vind je het dan fijn om getroost te worden? Of juist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niet? En waarom?</w:t>
      </w:r>
    </w:p>
    <w:p w:rsidR="0046384E" w:rsidRDefault="0046384E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nee, dat vind ik vervelend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-Wat doe jij als je somber bent?</w:t>
      </w:r>
    </w:p>
    <w:p w:rsidR="0046384E" w:rsidRDefault="0046384E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gamen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-Wat zou jij doen als iemand van wie je houdt tekenen van depressie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vertoont?</w:t>
      </w:r>
    </w:p>
    <w:p w:rsidR="0046384E" w:rsidRDefault="0046384E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Hem/haar proberen op te vrolijken</w:t>
      </w:r>
    </w:p>
    <w:p w:rsidR="0046384E" w:rsidRDefault="0046384E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 xml:space="preserve">Schrijf je antwoorden op en maak er daarna een </w:t>
      </w:r>
      <w:r>
        <w:rPr>
          <w:rFonts w:ascii="HelveticaNeue-Italic" w:hAnsi="HelveticaNeue-Italic" w:cs="HelveticaNeue-Italic"/>
          <w:i/>
          <w:iCs/>
          <w:sz w:val="24"/>
        </w:rPr>
        <w:t xml:space="preserve">collage </w:t>
      </w:r>
      <w:r>
        <w:rPr>
          <w:rFonts w:ascii="HelveticaNeue" w:hAnsi="HelveticaNeue" w:cs="HelveticaNeue"/>
          <w:sz w:val="24"/>
        </w:rPr>
        <w:t>van (of een tekening</w:t>
      </w:r>
    </w:p>
    <w:p w:rsidR="000A5E01" w:rsidRDefault="000A5E01" w:rsidP="000A5E01">
      <w:pPr>
        <w:autoSpaceDE w:val="0"/>
        <w:autoSpaceDN w:val="0"/>
        <w:adjustRightInd w:val="0"/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of een schilderij.) Foto’s, teksten en tekeningen door elkaar. En het liefst</w:t>
      </w:r>
    </w:p>
    <w:p w:rsidR="007F7A57" w:rsidRDefault="000A5E01" w:rsidP="000A5E01">
      <w:pPr>
        <w:rPr>
          <w:rFonts w:ascii="HelveticaNeue" w:hAnsi="HelveticaNeue" w:cs="HelveticaNeue"/>
          <w:sz w:val="24"/>
        </w:rPr>
      </w:pPr>
      <w:r>
        <w:rPr>
          <w:rFonts w:ascii="HelveticaNeue-Bold" w:hAnsi="HelveticaNeue-Bold" w:cs="HelveticaNeue-Bold"/>
          <w:b/>
          <w:bCs/>
          <w:sz w:val="24"/>
        </w:rPr>
        <w:t xml:space="preserve">samen </w:t>
      </w:r>
      <w:r>
        <w:rPr>
          <w:rFonts w:ascii="HelveticaNeue" w:hAnsi="HelveticaNeue" w:cs="HelveticaNeue"/>
          <w:sz w:val="24"/>
        </w:rPr>
        <w:t>met iemand anders.</w:t>
      </w:r>
    </w:p>
    <w:p w:rsidR="0046384E" w:rsidRDefault="0046384E" w:rsidP="000A5E01">
      <w:pPr>
        <w:rPr>
          <w:rFonts w:ascii="HelveticaNeue" w:hAnsi="HelveticaNeue" w:cs="HelveticaNeue"/>
          <w:sz w:val="24"/>
        </w:rPr>
      </w:pPr>
    </w:p>
    <w:p w:rsidR="0046384E" w:rsidRDefault="0046384E" w:rsidP="000A5E01">
      <w:pPr>
        <w:rPr>
          <w:rFonts w:ascii="HelveticaNeue" w:hAnsi="HelveticaNeue" w:cs="HelveticaNeue"/>
          <w:sz w:val="24"/>
        </w:rPr>
      </w:pPr>
      <w:r>
        <w:rPr>
          <w:rFonts w:ascii="HelveticaNeue" w:hAnsi="HelveticaNeue" w:cs="HelveticaNeue"/>
          <w:sz w:val="24"/>
        </w:rPr>
        <w:t>COLLAGE:</w:t>
      </w:r>
    </w:p>
    <w:p w:rsidR="0046384E" w:rsidRPr="007F7A57" w:rsidRDefault="0046384E" w:rsidP="000A5E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1700529</wp:posOffset>
                </wp:positionH>
                <wp:positionV relativeFrom="paragraph">
                  <wp:posOffset>2670810</wp:posOffset>
                </wp:positionV>
                <wp:extent cx="2886075" cy="276225"/>
                <wp:effectExtent l="0" t="0" r="28575" b="2857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E" w:rsidRDefault="0046384E" w:rsidP="0046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" w:hAnsi="HelveticaNeue" w:cs="HelveticaNeue"/>
                                <w:sz w:val="24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>Hem/haar proberen op te vrolijken</w:t>
                            </w:r>
                          </w:p>
                          <w:p w:rsidR="0046384E" w:rsidRDefault="00463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133.9pt;margin-top:210.3pt;width:227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" fillcolor="white [3201]" strokeweight=".5pt">
                <v:textbox>
                  <w:txbxContent>
                    <w:p w:rsidR="0046384E" w:rsidRDefault="0046384E" w:rsidP="0046384E">
                      <w:pPr>
                        <w:autoSpaceDE w:val="0"/>
                        <w:autoSpaceDN w:val="0"/>
                        <w:adjustRightInd w:val="0"/>
                        <w:rPr>
                          <w:rFonts w:ascii="HelveticaNeue" w:hAnsi="HelveticaNeue" w:cs="HelveticaNeue"/>
                          <w:sz w:val="24"/>
                        </w:rPr>
                      </w:pPr>
                      <w:r>
                        <w:rPr>
                          <w:rFonts w:ascii="HelveticaNeue" w:hAnsi="HelveticaNeue" w:cs="HelveticaNeue"/>
                          <w:sz w:val="24"/>
                        </w:rPr>
                        <w:t>Hem</w:t>
                      </w:r>
                      <w:r>
                        <w:rPr>
                          <w:rFonts w:ascii="HelveticaNeue" w:hAnsi="HelveticaNeue" w:cs="HelveticaNeue"/>
                          <w:sz w:val="24"/>
                        </w:rPr>
                        <w:t>/haar</w:t>
                      </w:r>
                      <w:r>
                        <w:rPr>
                          <w:rFonts w:ascii="HelveticaNeue" w:hAnsi="HelveticaNeue" w:cs="HelveticaNeue"/>
                          <w:sz w:val="24"/>
                        </w:rPr>
                        <w:t xml:space="preserve"> proberen op te vrolijken</w:t>
                      </w:r>
                    </w:p>
                    <w:p w:rsidR="0046384E" w:rsidRDefault="0046384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4258309</wp:posOffset>
                </wp:positionH>
                <wp:positionV relativeFrom="paragraph">
                  <wp:posOffset>1708784</wp:posOffset>
                </wp:positionV>
                <wp:extent cx="768618" cy="390525"/>
                <wp:effectExtent l="57150" t="209550" r="50800" b="2000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5169">
                          <a:off x="0" y="0"/>
                          <a:ext cx="768618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E" w:rsidRDefault="0046384E" w:rsidP="0046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" w:hAnsi="HelveticaNeue" w:cs="HelveticaNeue"/>
                                <w:sz w:val="24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>gamen</w:t>
                            </w:r>
                          </w:p>
                          <w:p w:rsidR="0046384E" w:rsidRDefault="00463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6" o:spid="_x0000_s1027" type="#_x0000_t202" style="position:absolute;margin-left:335.3pt;margin-top:134.55pt;width:60.5pt;height:30.75pt;rotation:-2386418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" fillcolor="white [3201]" strokeweight=".5pt">
                <v:textbox>
                  <w:txbxContent>
                    <w:p w:rsidR="0046384E" w:rsidRDefault="0046384E" w:rsidP="0046384E">
                      <w:pPr>
                        <w:autoSpaceDE w:val="0"/>
                        <w:autoSpaceDN w:val="0"/>
                        <w:adjustRightInd w:val="0"/>
                        <w:rPr>
                          <w:rFonts w:ascii="HelveticaNeue" w:hAnsi="HelveticaNeue" w:cs="HelveticaNeue"/>
                          <w:sz w:val="24"/>
                        </w:rPr>
                      </w:pPr>
                      <w:r>
                        <w:rPr>
                          <w:rFonts w:ascii="HelveticaNeue" w:hAnsi="HelveticaNeue" w:cs="HelveticaNeue"/>
                          <w:sz w:val="24"/>
                        </w:rPr>
                        <w:t>gamen</w:t>
                      </w:r>
                    </w:p>
                    <w:p w:rsidR="0046384E" w:rsidRDefault="004638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118110</wp:posOffset>
                </wp:positionV>
                <wp:extent cx="2057400" cy="285750"/>
                <wp:effectExtent l="0" t="0" r="1905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E" w:rsidRDefault="0046384E" w:rsidP="0046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" w:hAnsi="HelveticaNeue" w:cs="HelveticaNeue"/>
                                <w:sz w:val="24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>nee, dat vind ik vervelend</w:t>
                            </w:r>
                          </w:p>
                          <w:p w:rsidR="0046384E" w:rsidRDefault="00463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28" type="#_x0000_t202" style="position:absolute;margin-left:68.65pt;margin-top:9.3pt;width:162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" fillcolor="white [3201]" strokeweight=".5pt">
                <v:textbox>
                  <w:txbxContent>
                    <w:p w:rsidR="0046384E" w:rsidRDefault="0046384E" w:rsidP="0046384E">
                      <w:pPr>
                        <w:autoSpaceDE w:val="0"/>
                        <w:autoSpaceDN w:val="0"/>
                        <w:adjustRightInd w:val="0"/>
                        <w:rPr>
                          <w:rFonts w:ascii="HelveticaNeue" w:hAnsi="HelveticaNeue" w:cs="HelveticaNeue"/>
                          <w:sz w:val="24"/>
                        </w:rPr>
                      </w:pPr>
                      <w:r>
                        <w:rPr>
                          <w:rFonts w:ascii="HelveticaNeue" w:hAnsi="HelveticaNeue" w:cs="HelveticaNeue"/>
                          <w:sz w:val="24"/>
                        </w:rPr>
                        <w:t>nee, dat vind ik vervelend</w:t>
                      </w:r>
                    </w:p>
                    <w:p w:rsidR="0046384E" w:rsidRDefault="004638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651511</wp:posOffset>
                </wp:positionV>
                <wp:extent cx="1257300" cy="304800"/>
                <wp:effectExtent l="0" t="0" r="1905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E" w:rsidRDefault="0046384E" w:rsidP="0046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" w:hAnsi="HelveticaNeue" w:cs="HelveticaNeue"/>
                                <w:sz w:val="24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>niemand</w:t>
                            </w:r>
                          </w:p>
                          <w:p w:rsidR="0046384E" w:rsidRDefault="00463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9" type="#_x0000_t202" style="position:absolute;margin-left:307.9pt;margin-top:51.3pt;width:99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" fillcolor="white [3201]" strokeweight=".5pt">
                <v:textbox>
                  <w:txbxContent>
                    <w:p w:rsidR="0046384E" w:rsidRDefault="0046384E" w:rsidP="0046384E">
                      <w:pPr>
                        <w:autoSpaceDE w:val="0"/>
                        <w:autoSpaceDN w:val="0"/>
                        <w:adjustRightInd w:val="0"/>
                        <w:rPr>
                          <w:rFonts w:ascii="HelveticaNeue" w:hAnsi="HelveticaNeue" w:cs="HelveticaNeue"/>
                          <w:sz w:val="24"/>
                        </w:rPr>
                      </w:pPr>
                      <w:r>
                        <w:rPr>
                          <w:rFonts w:ascii="HelveticaNeue" w:hAnsi="HelveticaNeue" w:cs="HelveticaNeue"/>
                          <w:sz w:val="24"/>
                        </w:rPr>
                        <w:t>niemand</w:t>
                      </w:r>
                    </w:p>
                    <w:p w:rsidR="0046384E" w:rsidRDefault="004638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1918335</wp:posOffset>
                </wp:positionV>
                <wp:extent cx="2038350" cy="447675"/>
                <wp:effectExtent l="0" t="0" r="19050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E" w:rsidRDefault="0046384E" w:rsidP="0046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" w:hAnsi="HelveticaNeue" w:cs="HelveticaNeue"/>
                                <w:sz w:val="24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>Ik kan verre afstanden hardlopen</w:t>
                            </w:r>
                          </w:p>
                          <w:p w:rsidR="0046384E" w:rsidRDefault="00463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30" type="#_x0000_t202" style="position:absolute;margin-left:87.4pt;margin-top:151.05pt;width:160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" fillcolor="white [3201]" strokeweight=".5pt">
                <v:textbox>
                  <w:txbxContent>
                    <w:p w:rsidR="0046384E" w:rsidRDefault="0046384E" w:rsidP="0046384E">
                      <w:pPr>
                        <w:autoSpaceDE w:val="0"/>
                        <w:autoSpaceDN w:val="0"/>
                        <w:adjustRightInd w:val="0"/>
                        <w:rPr>
                          <w:rFonts w:ascii="HelveticaNeue" w:hAnsi="HelveticaNeue" w:cs="HelveticaNeue"/>
                          <w:sz w:val="24"/>
                        </w:rPr>
                      </w:pPr>
                      <w:r>
                        <w:rPr>
                          <w:rFonts w:ascii="HelveticaNeue" w:hAnsi="HelveticaNeue" w:cs="HelveticaNeue"/>
                          <w:sz w:val="24"/>
                        </w:rPr>
                        <w:t>Ik kan verre afstanden hardlopen</w:t>
                      </w:r>
                      <w:bookmarkStart w:id="1" w:name="_GoBack"/>
                      <w:bookmarkEnd w:id="1"/>
                    </w:p>
                    <w:p w:rsidR="0046384E" w:rsidRDefault="004638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1022350</wp:posOffset>
                </wp:positionV>
                <wp:extent cx="914400" cy="371475"/>
                <wp:effectExtent l="0" t="381000" r="0" b="3714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5472"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E" w:rsidRDefault="0046384E" w:rsidP="0046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" w:hAnsi="HelveticaNeue" w:cs="HelveticaNeue"/>
                                <w:sz w:val="24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 xml:space="preserve">De game </w:t>
                            </w:r>
                            <w:proofErr w:type="spellStart"/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>dark</w:t>
                            </w:r>
                            <w:proofErr w:type="spellEnd"/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>souls</w:t>
                            </w:r>
                            <w:proofErr w:type="spellEnd"/>
                          </w:p>
                          <w:p w:rsidR="0046384E" w:rsidRDefault="0046384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1" type="#_x0000_t202" style="position:absolute;margin-left:0;margin-top:80.5pt;width:1in;height:29.25pt;rotation:1961134fd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" fillcolor="white [3201]" strokeweight=".5pt">
                <v:textbox>
                  <w:txbxContent>
                    <w:p w:rsidR="0046384E" w:rsidRDefault="0046384E" w:rsidP="0046384E">
                      <w:pPr>
                        <w:autoSpaceDE w:val="0"/>
                        <w:autoSpaceDN w:val="0"/>
                        <w:adjustRightInd w:val="0"/>
                        <w:rPr>
                          <w:rFonts w:ascii="HelveticaNeue" w:hAnsi="HelveticaNeue" w:cs="HelveticaNeue"/>
                          <w:sz w:val="24"/>
                        </w:rPr>
                      </w:pPr>
                      <w:r>
                        <w:rPr>
                          <w:rFonts w:ascii="HelveticaNeue" w:hAnsi="HelveticaNeue" w:cs="HelveticaNeue"/>
                          <w:sz w:val="24"/>
                        </w:rPr>
                        <w:t xml:space="preserve">De game </w:t>
                      </w:r>
                      <w:proofErr w:type="spellStart"/>
                      <w:r>
                        <w:rPr>
                          <w:rFonts w:ascii="HelveticaNeue" w:hAnsi="HelveticaNeue" w:cs="HelveticaNeue"/>
                          <w:sz w:val="24"/>
                        </w:rPr>
                        <w:t>dark</w:t>
                      </w:r>
                      <w:proofErr w:type="spellEnd"/>
                      <w:r>
                        <w:rPr>
                          <w:rFonts w:ascii="HelveticaNeue" w:hAnsi="HelveticaNeue" w:cs="HelveticaNeue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" w:hAnsi="HelveticaNeue" w:cs="HelveticaNeue"/>
                          <w:sz w:val="24"/>
                        </w:rPr>
                        <w:t>souls</w:t>
                      </w:r>
                      <w:proofErr w:type="spellEnd"/>
                    </w:p>
                    <w:p w:rsidR="0046384E" w:rsidRDefault="0046384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1252218</wp:posOffset>
                </wp:positionV>
                <wp:extent cx="835172" cy="276225"/>
                <wp:effectExtent l="38100" t="209550" r="3175" b="2190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7419">
                          <a:off x="0" y="0"/>
                          <a:ext cx="83517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E" w:rsidRDefault="0046384E" w:rsidP="0046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" w:hAnsi="HelveticaNeue" w:cs="HelveticaNeue"/>
                                <w:sz w:val="24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4"/>
                              </w:rPr>
                              <w:t xml:space="preserve">Survival </w:t>
                            </w:r>
                          </w:p>
                          <w:p w:rsidR="0046384E" w:rsidRDefault="00463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32" type="#_x0000_t202" style="position:absolute;margin-left:26.8pt;margin-top:98.6pt;width:65.75pt;height:21.75pt;rotation:-20453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" fillcolor="white [3201]" strokeweight=".5pt">
                <v:textbox>
                  <w:txbxContent>
                    <w:p w:rsidR="0046384E" w:rsidRDefault="0046384E" w:rsidP="0046384E">
                      <w:pPr>
                        <w:autoSpaceDE w:val="0"/>
                        <w:autoSpaceDN w:val="0"/>
                        <w:adjustRightInd w:val="0"/>
                        <w:rPr>
                          <w:rFonts w:ascii="HelveticaNeue" w:hAnsi="HelveticaNeue" w:cs="HelveticaNeue"/>
                          <w:sz w:val="24"/>
                        </w:rPr>
                      </w:pPr>
                      <w:r>
                        <w:rPr>
                          <w:rFonts w:ascii="HelveticaNeue" w:hAnsi="HelveticaNeue" w:cs="HelveticaNeue"/>
                          <w:sz w:val="24"/>
                        </w:rPr>
                        <w:t xml:space="preserve">Survival </w:t>
                      </w:r>
                    </w:p>
                    <w:p w:rsidR="0046384E" w:rsidRDefault="0046384E"/>
                  </w:txbxContent>
                </v:textbox>
              </v:shape>
            </w:pict>
          </mc:Fallback>
        </mc:AlternateContent>
      </w:r>
    </w:p>
    <w:sectPr w:rsidR="0046384E" w:rsidRPr="007F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E21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63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C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121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D47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4C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6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6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C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98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01"/>
    <w:rsid w:val="000A1160"/>
    <w:rsid w:val="000A5E01"/>
    <w:rsid w:val="002C1312"/>
    <w:rsid w:val="0046384E"/>
    <w:rsid w:val="007F7A57"/>
    <w:rsid w:val="00840CAD"/>
    <w:rsid w:val="0089535F"/>
    <w:rsid w:val="00A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4A2FD-6627-4179-9917-3F0F631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12"/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89535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9535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535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4C12AFA9</Template>
  <TotalTime>0</TotalTime>
  <Pages>1</Pages>
  <Words>127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Liudger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Visser</dc:creator>
  <cp:keywords/>
  <dc:description/>
  <cp:lastModifiedBy>Chris Elzinga</cp:lastModifiedBy>
  <cp:revision>2</cp:revision>
  <dcterms:created xsi:type="dcterms:W3CDTF">2017-03-20T11:09:00Z</dcterms:created>
  <dcterms:modified xsi:type="dcterms:W3CDTF">2017-03-20T11:09:00Z</dcterms:modified>
</cp:coreProperties>
</file>