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22" w:rsidRPr="00C52B22" w:rsidRDefault="00C52B22" w:rsidP="00C52B22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Strip</w:t>
      </w:r>
    </w:p>
    <w:p w:rsidR="00C52B22" w:rsidRDefault="00C52B22" w:rsidP="00AB1B81">
      <w:pPr>
        <w:rPr>
          <w:noProof/>
        </w:rPr>
      </w:pPr>
    </w:p>
    <w:p w:rsidR="00C52B22" w:rsidRDefault="00C52B22" w:rsidP="00AB1B81">
      <w:pPr>
        <w:rPr>
          <w:noProof/>
        </w:rPr>
      </w:pPr>
    </w:p>
    <w:p w:rsidR="007F7A57" w:rsidRPr="007F7A57" w:rsidRDefault="00C52B22" w:rsidP="00AB1B81">
      <w:r>
        <w:rPr>
          <w:noProof/>
        </w:rPr>
        <w:drawing>
          <wp:inline distT="0" distB="0" distL="0" distR="0" wp14:anchorId="4EAFE4CF" wp14:editId="329ACE90">
            <wp:extent cx="5931179" cy="43529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96" t="19047" r="27579" b="35715"/>
                    <a:stretch/>
                  </pic:blipFill>
                  <pic:spPr bwMode="auto">
                    <a:xfrm>
                      <a:off x="0" y="0"/>
                      <a:ext cx="5964853" cy="437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A57" w:rsidRPr="007F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2"/>
    <w:rsid w:val="001C55EA"/>
    <w:rsid w:val="002C1312"/>
    <w:rsid w:val="007F7A57"/>
    <w:rsid w:val="0089535F"/>
    <w:rsid w:val="00AB1B81"/>
    <w:rsid w:val="00C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23411-0386-4F46-A72A-BE924227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4C12AFA9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Elzinga</dc:creator>
  <cp:keywords/>
  <dc:description/>
  <cp:lastModifiedBy>Chris Elzinga</cp:lastModifiedBy>
  <cp:revision>1</cp:revision>
  <dcterms:created xsi:type="dcterms:W3CDTF">2017-03-20T11:27:00Z</dcterms:created>
  <dcterms:modified xsi:type="dcterms:W3CDTF">2017-03-20T11:28:00Z</dcterms:modified>
</cp:coreProperties>
</file>