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57" w:rsidRDefault="00072BFD" w:rsidP="00072BFD">
      <w:pPr>
        <w:jc w:val="center"/>
        <w:rPr>
          <w:sz w:val="36"/>
          <w:szCs w:val="36"/>
        </w:rPr>
      </w:pPr>
      <w:r>
        <w:rPr>
          <w:sz w:val="36"/>
          <w:szCs w:val="36"/>
        </w:rPr>
        <w:t>Theatervoorstelling</w:t>
      </w:r>
    </w:p>
    <w:p w:rsidR="00072BFD" w:rsidRPr="00072BFD" w:rsidRDefault="00072BFD" w:rsidP="00072BFD">
      <w:pPr>
        <w:rPr>
          <w:sz w:val="24"/>
        </w:rPr>
      </w:pPr>
      <w:r>
        <w:rPr>
          <w:sz w:val="24"/>
        </w:rPr>
        <w:t>Een tij</w:t>
      </w:r>
      <w:r w:rsidR="004F2E87">
        <w:rPr>
          <w:sz w:val="24"/>
        </w:rPr>
        <w:t>dje terug zijn wij met alle 4</w:t>
      </w:r>
      <w:r w:rsidR="004F2E87" w:rsidRPr="004F2E87">
        <w:rPr>
          <w:sz w:val="24"/>
          <w:vertAlign w:val="superscript"/>
        </w:rPr>
        <w:t>e</w:t>
      </w:r>
      <w:r w:rsidR="004F2E87">
        <w:rPr>
          <w:sz w:val="24"/>
        </w:rPr>
        <w:t xml:space="preserve"> </w:t>
      </w:r>
      <w:proofErr w:type="spellStart"/>
      <w:r w:rsidR="004F2E87">
        <w:rPr>
          <w:sz w:val="24"/>
        </w:rPr>
        <w:t>klassers</w:t>
      </w:r>
      <w:proofErr w:type="spellEnd"/>
      <w:r>
        <w:rPr>
          <w:sz w:val="24"/>
        </w:rPr>
        <w:t xml:space="preserve"> naar de </w:t>
      </w:r>
      <w:proofErr w:type="spellStart"/>
      <w:r>
        <w:rPr>
          <w:sz w:val="24"/>
        </w:rPr>
        <w:t>Lawei</w:t>
      </w:r>
      <w:proofErr w:type="spellEnd"/>
      <w:r>
        <w:rPr>
          <w:sz w:val="24"/>
        </w:rPr>
        <w:t xml:space="preserve"> in Drachten geweest om een theater voorstelling te bekijken</w:t>
      </w:r>
      <w:r w:rsidR="00303541">
        <w:rPr>
          <w:sz w:val="24"/>
        </w:rPr>
        <w:t xml:space="preserve"> wij moesten daar om 7 uur zijn. Toen wij aankwamen gingen wij naar de kapstokken om onze jas op te hangen. Daarna </w:t>
      </w:r>
      <w:r w:rsidR="00940E5D">
        <w:rPr>
          <w:sz w:val="24"/>
        </w:rPr>
        <w:t xml:space="preserve">begon de voorstelling. Na de eerste 2 minuten wist ik dat dit een lange tijd ging worden. De voorstelling ging over depressie maar waarschijnlijk was ik hierna depressiever dan de hoofdrolspelers. Het ging over Boudewijn waarvan zijn </w:t>
      </w:r>
      <w:proofErr w:type="spellStart"/>
      <w:r w:rsidR="00940E5D">
        <w:rPr>
          <w:sz w:val="24"/>
        </w:rPr>
        <w:t>moeti</w:t>
      </w:r>
      <w:proofErr w:type="spellEnd"/>
      <w:r w:rsidR="00940E5D">
        <w:rPr>
          <w:sz w:val="24"/>
        </w:rPr>
        <w:t xml:space="preserve"> haarzelf voor de trein gegooid had.</w:t>
      </w:r>
      <w:r w:rsidR="00B702E5">
        <w:rPr>
          <w:sz w:val="24"/>
        </w:rPr>
        <w:t xml:space="preserve"> Daarna</w:t>
      </w:r>
      <w:r w:rsidR="006D615C">
        <w:rPr>
          <w:sz w:val="24"/>
        </w:rPr>
        <w:t xml:space="preserve"> raakte hij depressief en kreeg allemaal andere problemen. Ik ben nog nooit eerder in een schouwburg geweest maar wel bij een </w:t>
      </w:r>
      <w:proofErr w:type="spellStart"/>
      <w:r w:rsidR="006D615C">
        <w:rPr>
          <w:sz w:val="24"/>
        </w:rPr>
        <w:t>toneelvoorselling</w:t>
      </w:r>
      <w:proofErr w:type="spellEnd"/>
      <w:r w:rsidR="006D615C">
        <w:rPr>
          <w:sz w:val="24"/>
        </w:rPr>
        <w:t>.</w:t>
      </w:r>
      <w:r w:rsidR="004F2E87">
        <w:rPr>
          <w:sz w:val="24"/>
        </w:rPr>
        <w:t xml:space="preserve"> Ik vond het stuk eigenlijk best saai </w:t>
      </w:r>
      <w:proofErr w:type="spellStart"/>
      <w:r w:rsidR="004F2E87">
        <w:rPr>
          <w:sz w:val="24"/>
        </w:rPr>
        <w:t>enraakte</w:t>
      </w:r>
      <w:proofErr w:type="spellEnd"/>
      <w:r w:rsidR="004F2E87">
        <w:rPr>
          <w:sz w:val="24"/>
        </w:rPr>
        <w:t xml:space="preserve"> er zelf eerder depressief van. </w:t>
      </w:r>
      <w:r w:rsidR="0055672E">
        <w:rPr>
          <w:sz w:val="24"/>
        </w:rPr>
        <w:t>Ik vond het gebouw zelf wel heel mooi en zou daar ook wel terugkomen alleen dan liever niet bij zo’n depressieve voorstelling.</w:t>
      </w:r>
      <w:bookmarkStart w:id="0" w:name="_GoBack"/>
      <w:bookmarkEnd w:id="0"/>
    </w:p>
    <w:sectPr w:rsidR="00072BFD" w:rsidRPr="0007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0E21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63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3C2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121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D47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4C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66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68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C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98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FD"/>
    <w:rsid w:val="00072BFD"/>
    <w:rsid w:val="001C55EA"/>
    <w:rsid w:val="002B6F11"/>
    <w:rsid w:val="002C1312"/>
    <w:rsid w:val="00303541"/>
    <w:rsid w:val="004F2E87"/>
    <w:rsid w:val="0055672E"/>
    <w:rsid w:val="006D615C"/>
    <w:rsid w:val="007F7A57"/>
    <w:rsid w:val="0089535F"/>
    <w:rsid w:val="00940E5D"/>
    <w:rsid w:val="00AB1B81"/>
    <w:rsid w:val="00B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D76DC-3068-4C7E-8461-ACC33A63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12"/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89535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9535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535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B3CE8C35</Template>
  <TotalTime>0</TotalTime>
  <Pages>1</Pages>
  <Words>146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Liudger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Elzinga</dc:creator>
  <cp:keywords/>
  <dc:description/>
  <cp:lastModifiedBy>Chris Elzinga</cp:lastModifiedBy>
  <cp:revision>2</cp:revision>
  <dcterms:created xsi:type="dcterms:W3CDTF">2017-03-06T11:34:00Z</dcterms:created>
  <dcterms:modified xsi:type="dcterms:W3CDTF">2017-03-06T11:34:00Z</dcterms:modified>
</cp:coreProperties>
</file>