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FC" w:rsidRPr="00AE5EFC" w:rsidRDefault="0055146C" w:rsidP="00AE5EFC">
      <w:pPr>
        <w:jc w:val="center"/>
        <w:rPr>
          <w:rFonts w:ascii="Arial" w:hAnsi="Arial" w:cs="Arial"/>
          <w:noProof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t>Pesimist VS Optimist</w:t>
      </w:r>
    </w:p>
    <w:p w:rsidR="00AE5EFC" w:rsidRDefault="00AE5EFC" w:rsidP="00AB1B81">
      <w:pPr>
        <w:rPr>
          <w:rFonts w:ascii="Arial" w:hAnsi="Arial" w:cs="Arial"/>
          <w:noProof/>
          <w:szCs w:val="20"/>
        </w:rPr>
      </w:pPr>
    </w:p>
    <w:p w:rsidR="007F7A57" w:rsidRDefault="00AE5EFC" w:rsidP="00AB1B81">
      <w:r>
        <w:rPr>
          <w:rFonts w:ascii="Arial" w:hAnsi="Arial" w:cs="Arial"/>
          <w:noProof/>
          <w:szCs w:val="20"/>
        </w:rPr>
        <w:drawing>
          <wp:inline distT="0" distB="0" distL="0" distR="0" wp14:anchorId="418E8D34" wp14:editId="2B9A23B8">
            <wp:extent cx="5760720" cy="3648456"/>
            <wp:effectExtent l="0" t="0" r="0" b="9525"/>
            <wp:docPr id="1" name="Afbeelding 1" descr="Afbeeldingsresultaten voor pesimist vs optim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pesimist vs optimi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46C" w:rsidRDefault="0055146C" w:rsidP="00AB1B81"/>
    <w:p w:rsidR="0055146C" w:rsidRDefault="0055146C" w:rsidP="00AB1B81">
      <w:pPr>
        <w:rPr>
          <w:sz w:val="36"/>
          <w:szCs w:val="36"/>
        </w:rPr>
      </w:pPr>
      <w:r w:rsidRPr="0055146C">
        <w:rPr>
          <w:b/>
          <w:sz w:val="36"/>
          <w:szCs w:val="36"/>
        </w:rPr>
        <w:t>Pessimist:</w:t>
      </w:r>
      <w:r>
        <w:rPr>
          <w:sz w:val="36"/>
          <w:szCs w:val="36"/>
        </w:rPr>
        <w:t xml:space="preserve"> he! Het glas is half leeg! We moeten rustig gaan drinken en onze tijd nemen dan hebben we het langste lol!</w:t>
      </w:r>
    </w:p>
    <w:p w:rsidR="0055146C" w:rsidRDefault="0055146C" w:rsidP="00AB1B81">
      <w:pPr>
        <w:rPr>
          <w:sz w:val="36"/>
          <w:szCs w:val="36"/>
        </w:rPr>
      </w:pPr>
    </w:p>
    <w:p w:rsidR="0055146C" w:rsidRPr="0055146C" w:rsidRDefault="0055146C" w:rsidP="00AB1B81">
      <w:pPr>
        <w:rPr>
          <w:sz w:val="36"/>
          <w:szCs w:val="36"/>
        </w:rPr>
      </w:pPr>
      <w:r w:rsidRPr="0055146C">
        <w:rPr>
          <w:b/>
          <w:sz w:val="36"/>
          <w:szCs w:val="36"/>
        </w:rPr>
        <w:t>Optimist: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he! Het glas is half leeg! Kom we blijven gewoon drinken het gaat toch wel leeg….</w:t>
      </w:r>
      <w:bookmarkStart w:id="0" w:name="_GoBack"/>
      <w:bookmarkEnd w:id="0"/>
    </w:p>
    <w:sectPr w:rsidR="0055146C" w:rsidRPr="00551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0E21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F63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3C2A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1219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D47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4C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66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C68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FCB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98F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FC"/>
    <w:rsid w:val="001C55EA"/>
    <w:rsid w:val="002C1312"/>
    <w:rsid w:val="0055146C"/>
    <w:rsid w:val="007F7A57"/>
    <w:rsid w:val="0089535F"/>
    <w:rsid w:val="00AB1B81"/>
    <w:rsid w:val="00A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96241-4E08-4224-9ABE-5FD903FA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1312"/>
    <w:rPr>
      <w:rFonts w:ascii="Calibri" w:hAnsi="Calibri"/>
      <w:szCs w:val="24"/>
    </w:rPr>
  </w:style>
  <w:style w:type="paragraph" w:styleId="Kop1">
    <w:name w:val="heading 1"/>
    <w:basedOn w:val="Standaard"/>
    <w:next w:val="Standaard"/>
    <w:qFormat/>
    <w:rsid w:val="0089535F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89535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89535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4C12AFA9</Template>
  <TotalTime>8</TotalTime>
  <Pages>1</Pages>
  <Words>42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Liudger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Elzinga</dc:creator>
  <cp:keywords/>
  <dc:description/>
  <cp:lastModifiedBy>Chris Elzinga</cp:lastModifiedBy>
  <cp:revision>1</cp:revision>
  <dcterms:created xsi:type="dcterms:W3CDTF">2017-03-20T11:05:00Z</dcterms:created>
  <dcterms:modified xsi:type="dcterms:W3CDTF">2017-03-20T11:19:00Z</dcterms:modified>
</cp:coreProperties>
</file>